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C2" w:rsidRPr="00151E6B" w:rsidRDefault="008946C2">
      <w:pPr>
        <w:rPr>
          <w:rFonts w:ascii="Times New Roman" w:hAnsi="Times New Roman"/>
        </w:rPr>
      </w:pPr>
      <w:r w:rsidRPr="00151E6B">
        <w:rPr>
          <w:rFonts w:ascii="Times New Roman" w:hAnsi="Times New Roman"/>
        </w:rPr>
        <w:t>«Согласовано»_____________                                                          «Утверждаю»____________</w:t>
      </w:r>
    </w:p>
    <w:p w:rsidR="008946C2" w:rsidRDefault="008946C2" w:rsidP="00151E6B">
      <w:pPr>
        <w:rPr>
          <w:rFonts w:ascii="Times New Roman" w:hAnsi="Times New Roman"/>
        </w:rPr>
      </w:pPr>
      <w:r w:rsidRPr="00151E6B">
        <w:rPr>
          <w:rFonts w:ascii="Times New Roman" w:hAnsi="Times New Roman"/>
        </w:rPr>
        <w:t>Начальник ОУУП и ПДН                                                                  Директор МБОУ ООШ с. Зайцево</w:t>
      </w:r>
    </w:p>
    <w:p w:rsidR="008946C2" w:rsidRDefault="008946C2" w:rsidP="00151E6B">
      <w:pPr>
        <w:rPr>
          <w:rFonts w:ascii="Times New Roman" w:hAnsi="Times New Roman"/>
        </w:rPr>
      </w:pPr>
      <w:r>
        <w:rPr>
          <w:rFonts w:ascii="Times New Roman" w:hAnsi="Times New Roman"/>
        </w:rPr>
        <w:t>ОМВД по Янаульскому району                                                         Зворыгина Т.А.</w:t>
      </w:r>
    </w:p>
    <w:p w:rsidR="008946C2" w:rsidRDefault="008946C2" w:rsidP="00151E6B">
      <w:pPr>
        <w:tabs>
          <w:tab w:val="left" w:pos="6150"/>
        </w:tabs>
        <w:rPr>
          <w:rFonts w:ascii="Times New Roman" w:hAnsi="Times New Roman"/>
        </w:rPr>
      </w:pPr>
      <w:r>
        <w:rPr>
          <w:rFonts w:ascii="Times New Roman" w:hAnsi="Times New Roman"/>
        </w:rPr>
        <w:t>Подполковник полиции</w:t>
      </w:r>
      <w:r>
        <w:rPr>
          <w:rFonts w:ascii="Times New Roman" w:hAnsi="Times New Roman"/>
        </w:rPr>
        <w:tab/>
        <w:t>«1» сентября 2016</w:t>
      </w:r>
      <w:bookmarkStart w:id="0" w:name="_GoBack"/>
      <w:bookmarkEnd w:id="0"/>
      <w:r>
        <w:rPr>
          <w:rFonts w:ascii="Times New Roman" w:hAnsi="Times New Roman"/>
        </w:rPr>
        <w:t xml:space="preserve"> г.</w:t>
      </w:r>
    </w:p>
    <w:p w:rsidR="008946C2" w:rsidRDefault="008946C2" w:rsidP="00151E6B">
      <w:pPr>
        <w:rPr>
          <w:rFonts w:ascii="Times New Roman" w:hAnsi="Times New Roman"/>
        </w:rPr>
      </w:pPr>
      <w:r>
        <w:rPr>
          <w:rFonts w:ascii="Times New Roman" w:hAnsi="Times New Roman"/>
        </w:rPr>
        <w:t>Нуритдинов Р.Т.</w:t>
      </w:r>
    </w:p>
    <w:p w:rsidR="008946C2" w:rsidRPr="00151E6B" w:rsidRDefault="008946C2" w:rsidP="00151E6B">
      <w:pPr>
        <w:rPr>
          <w:rFonts w:ascii="Times New Roman" w:hAnsi="Times New Roman"/>
        </w:rPr>
      </w:pPr>
    </w:p>
    <w:p w:rsidR="008946C2" w:rsidRDefault="008946C2" w:rsidP="00151E6B">
      <w:pPr>
        <w:rPr>
          <w:rFonts w:ascii="Times New Roman" w:hAnsi="Times New Roman"/>
        </w:rPr>
      </w:pPr>
    </w:p>
    <w:p w:rsidR="008946C2" w:rsidRDefault="008946C2" w:rsidP="00151E6B">
      <w:pPr>
        <w:tabs>
          <w:tab w:val="left" w:pos="25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8946C2" w:rsidRPr="00444483" w:rsidRDefault="008946C2" w:rsidP="00733384">
      <w:pPr>
        <w:jc w:val="center"/>
        <w:rPr>
          <w:rFonts w:ascii="Times New Roman" w:hAnsi="Times New Roman"/>
          <w:sz w:val="24"/>
          <w:szCs w:val="24"/>
        </w:rPr>
      </w:pPr>
      <w:r w:rsidRPr="00444483">
        <w:rPr>
          <w:rFonts w:ascii="Times New Roman" w:hAnsi="Times New Roman"/>
          <w:sz w:val="24"/>
          <w:szCs w:val="24"/>
        </w:rPr>
        <w:t>совместной работы по предупреждению правонарушений и преступлений, безнадзорности, бродяжничества, негативных явлений среди детей и подростков в МБОУ ООШ с. Зайцево</w:t>
      </w:r>
      <w:r w:rsidRPr="00F83780">
        <w:t xml:space="preserve"> </w:t>
      </w:r>
      <w:r>
        <w:rPr>
          <w:rFonts w:ascii="Times New Roman" w:hAnsi="Times New Roman"/>
          <w:sz w:val="24"/>
          <w:szCs w:val="24"/>
        </w:rPr>
        <w:t>на 2016/2017</w:t>
      </w:r>
      <w:r w:rsidRPr="00F83780">
        <w:rPr>
          <w:rFonts w:ascii="Times New Roman" w:hAnsi="Times New Roman"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103"/>
        <w:gridCol w:w="1842"/>
        <w:gridCol w:w="2092"/>
      </w:tblGrid>
      <w:tr w:rsidR="008946C2" w:rsidRPr="00B95A27" w:rsidTr="00B95A27">
        <w:tc>
          <w:tcPr>
            <w:tcW w:w="534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946C2" w:rsidRPr="00B95A27" w:rsidRDefault="008946C2" w:rsidP="00B9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8946C2" w:rsidRPr="00B95A27" w:rsidRDefault="008946C2" w:rsidP="00B9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09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8946C2" w:rsidRPr="00B95A27" w:rsidTr="00B95A27">
        <w:tc>
          <w:tcPr>
            <w:tcW w:w="534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1</w:t>
            </w:r>
            <w:r w:rsidRPr="00B95A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Анализировать состояние профилактической работы, причины правонарушений среди несовершеннолетних</w:t>
            </w:r>
          </w:p>
        </w:tc>
        <w:tc>
          <w:tcPr>
            <w:tcW w:w="184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Каждый месяц</w:t>
            </w:r>
          </w:p>
        </w:tc>
        <w:tc>
          <w:tcPr>
            <w:tcW w:w="209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Чукавина С.И.</w:t>
            </w:r>
          </w:p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Жачкина С.Н.</w:t>
            </w:r>
          </w:p>
        </w:tc>
      </w:tr>
      <w:tr w:rsidR="008946C2" w:rsidRPr="00B95A27" w:rsidTr="00B95A27">
        <w:tc>
          <w:tcPr>
            <w:tcW w:w="534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Проводить заседания Совета профилактики с приглашением специалистов ОДН, ОГИБДД, полиции.</w:t>
            </w:r>
          </w:p>
        </w:tc>
        <w:tc>
          <w:tcPr>
            <w:tcW w:w="184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9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Чукавина С.И</w:t>
            </w:r>
          </w:p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Жачкина С.Н</w:t>
            </w:r>
            <w:r w:rsidRPr="00B95A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46C2" w:rsidRPr="00B95A27" w:rsidTr="00B95A27">
        <w:tc>
          <w:tcPr>
            <w:tcW w:w="534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Проводить беседы, лекционные, практические занятия, обучающимися на правовые темы:</w:t>
            </w:r>
          </w:p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*с приглашением специалистов ОГИБДД, МЧС, прокуратуры;</w:t>
            </w:r>
          </w:p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*юриста;</w:t>
            </w:r>
          </w:p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*нарколога;</w:t>
            </w:r>
          </w:p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*социального педагога</w:t>
            </w:r>
          </w:p>
        </w:tc>
        <w:tc>
          <w:tcPr>
            <w:tcW w:w="184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Чукавина С.И ., специалисты П</w:t>
            </w:r>
            <w:r w:rsidRPr="00B95A27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95A27">
              <w:rPr>
                <w:rFonts w:ascii="Times New Roman" w:hAnsi="Times New Roman"/>
                <w:sz w:val="24"/>
                <w:szCs w:val="24"/>
              </w:rPr>
              <w:t xml:space="preserve"> КДН и ЗП, прокуратуры</w:t>
            </w:r>
          </w:p>
        </w:tc>
      </w:tr>
      <w:tr w:rsidR="008946C2" w:rsidRPr="00B95A27" w:rsidTr="00B95A27">
        <w:tc>
          <w:tcPr>
            <w:tcW w:w="534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Информировать администрацию школы по каждому факту нарушения обучающимися общественного порядка и правил поведения.</w:t>
            </w:r>
          </w:p>
        </w:tc>
        <w:tc>
          <w:tcPr>
            <w:tcW w:w="184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946C2" w:rsidRPr="00B95A27" w:rsidRDefault="008946C2" w:rsidP="0073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Чукавина С.И.</w:t>
            </w:r>
          </w:p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специалисты П</w:t>
            </w:r>
            <w:r w:rsidRPr="00B95A27">
              <w:rPr>
                <w:rFonts w:ascii="Times New Roman" w:hAnsi="Times New Roman"/>
                <w:sz w:val="24"/>
                <w:szCs w:val="24"/>
              </w:rPr>
              <w:t>ДН КДН и ЗП</w:t>
            </w:r>
          </w:p>
        </w:tc>
      </w:tr>
      <w:tr w:rsidR="008946C2" w:rsidRPr="00B95A27" w:rsidTr="00B95A27">
        <w:tc>
          <w:tcPr>
            <w:tcW w:w="534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Контролировать посещение обучающимися, состоящими на разных формах учета уроков, спецкурсов, спортивных секций</w:t>
            </w:r>
          </w:p>
        </w:tc>
        <w:tc>
          <w:tcPr>
            <w:tcW w:w="184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09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Чукавина С.И.., специалисты П</w:t>
            </w:r>
            <w:r w:rsidRPr="00B95A27">
              <w:rPr>
                <w:rFonts w:ascii="Times New Roman" w:hAnsi="Times New Roman"/>
                <w:sz w:val="24"/>
                <w:szCs w:val="24"/>
              </w:rPr>
              <w:t>ДН КДН и ЗП</w:t>
            </w:r>
          </w:p>
        </w:tc>
      </w:tr>
      <w:tr w:rsidR="008946C2" w:rsidRPr="00B95A27" w:rsidTr="00B95A27">
        <w:tc>
          <w:tcPr>
            <w:tcW w:w="534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Контролировать занятость обучающихся в классных и школьных мероприятих</w:t>
            </w:r>
          </w:p>
        </w:tc>
        <w:tc>
          <w:tcPr>
            <w:tcW w:w="184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Чукавина С.И..,</w:t>
            </w:r>
          </w:p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Жачкина С.Н.</w:t>
            </w:r>
          </w:p>
        </w:tc>
      </w:tr>
      <w:tr w:rsidR="008946C2" w:rsidRPr="00B95A27" w:rsidTr="00B95A27">
        <w:tc>
          <w:tcPr>
            <w:tcW w:w="534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Провести общешкольное мероприятия, линейки, деловые игры по правовому воспитанию 1-9 классов</w:t>
            </w:r>
          </w:p>
        </w:tc>
        <w:tc>
          <w:tcPr>
            <w:tcW w:w="184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Чукавина С.И..,</w:t>
            </w:r>
          </w:p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Жачкина С.Н.</w:t>
            </w:r>
          </w:p>
        </w:tc>
      </w:tr>
      <w:tr w:rsidR="008946C2" w:rsidRPr="00B95A27" w:rsidTr="00B95A27">
        <w:tc>
          <w:tcPr>
            <w:tcW w:w="534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Проводить правовые классные часы, беседы.</w:t>
            </w:r>
          </w:p>
        </w:tc>
        <w:tc>
          <w:tcPr>
            <w:tcW w:w="184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09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Класс. рук-ли</w:t>
            </w:r>
          </w:p>
        </w:tc>
      </w:tr>
      <w:tr w:rsidR="008946C2" w:rsidRPr="00B95A27" w:rsidTr="00B95A27">
        <w:tc>
          <w:tcPr>
            <w:tcW w:w="534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8946C2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Проводить профилактические беседы с обучающимися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A27">
              <w:rPr>
                <w:rFonts w:ascii="Times New Roman" w:hAnsi="Times New Roman"/>
                <w:sz w:val="24"/>
                <w:szCs w:val="24"/>
              </w:rPr>
              <w:t xml:space="preserve"> «группы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риска», девиан-</w:t>
            </w:r>
          </w:p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тного и аддитивного поведения.</w:t>
            </w:r>
          </w:p>
        </w:tc>
        <w:tc>
          <w:tcPr>
            <w:tcW w:w="184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092" w:type="dxa"/>
          </w:tcPr>
          <w:p w:rsidR="008946C2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Жачкина С.Н.</w:t>
            </w:r>
          </w:p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П</w:t>
            </w:r>
            <w:r w:rsidRPr="00B95A27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95A27">
              <w:rPr>
                <w:rFonts w:ascii="Times New Roman" w:hAnsi="Times New Roman"/>
                <w:sz w:val="24"/>
                <w:szCs w:val="24"/>
              </w:rPr>
              <w:t xml:space="preserve"> КДН и ЗП</w:t>
            </w:r>
          </w:p>
        </w:tc>
      </w:tr>
      <w:tr w:rsidR="008946C2" w:rsidRPr="00B95A27" w:rsidTr="00B95A27">
        <w:tc>
          <w:tcPr>
            <w:tcW w:w="534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Посещать совместно с инспектором ОДН подростков состоящих на учете в ОДН.</w:t>
            </w:r>
          </w:p>
        </w:tc>
        <w:tc>
          <w:tcPr>
            <w:tcW w:w="184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92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Чукавина С.И.., специалисты П</w:t>
            </w:r>
            <w:r w:rsidRPr="00B95A27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95A27">
              <w:rPr>
                <w:rFonts w:ascii="Times New Roman" w:hAnsi="Times New Roman"/>
                <w:sz w:val="24"/>
                <w:szCs w:val="24"/>
              </w:rPr>
              <w:t xml:space="preserve"> КДН и ЗП</w:t>
            </w:r>
          </w:p>
        </w:tc>
      </w:tr>
      <w:tr w:rsidR="008946C2" w:rsidRPr="00B95A27" w:rsidTr="00B95A27">
        <w:tc>
          <w:tcPr>
            <w:tcW w:w="534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родительский лекторий по правовому воспитанию родителей «Семья- важнейший институт воспитания детей: опыт, трудности, проблемы».</w:t>
            </w:r>
          </w:p>
        </w:tc>
        <w:tc>
          <w:tcPr>
            <w:tcW w:w="1842" w:type="dxa"/>
          </w:tcPr>
          <w:p w:rsidR="008946C2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6C2" w:rsidRPr="00B95A27" w:rsidRDefault="008946C2" w:rsidP="00B9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8946C2" w:rsidRPr="00B95A27" w:rsidRDefault="008946C2" w:rsidP="0019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Чукавина С.И..,</w:t>
            </w:r>
          </w:p>
          <w:p w:rsidR="008946C2" w:rsidRDefault="008946C2" w:rsidP="0019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A27">
              <w:rPr>
                <w:rFonts w:ascii="Times New Roman" w:hAnsi="Times New Roman"/>
                <w:sz w:val="24"/>
                <w:szCs w:val="24"/>
              </w:rPr>
              <w:t>Жачкина С.Н.</w:t>
            </w:r>
          </w:p>
        </w:tc>
      </w:tr>
    </w:tbl>
    <w:p w:rsidR="008946C2" w:rsidRPr="00380898" w:rsidRDefault="008946C2" w:rsidP="00380898">
      <w:pPr>
        <w:rPr>
          <w:rFonts w:ascii="Times New Roman" w:hAnsi="Times New Roman"/>
          <w:sz w:val="28"/>
          <w:szCs w:val="28"/>
        </w:rPr>
      </w:pPr>
    </w:p>
    <w:sectPr w:rsidR="008946C2" w:rsidRPr="00380898" w:rsidSect="0024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13F"/>
    <w:rsid w:val="00151E6B"/>
    <w:rsid w:val="0019048A"/>
    <w:rsid w:val="001E0493"/>
    <w:rsid w:val="0024705D"/>
    <w:rsid w:val="00380898"/>
    <w:rsid w:val="00444483"/>
    <w:rsid w:val="00467D24"/>
    <w:rsid w:val="005C10FB"/>
    <w:rsid w:val="00733384"/>
    <w:rsid w:val="008946C2"/>
    <w:rsid w:val="009169D8"/>
    <w:rsid w:val="00B95A27"/>
    <w:rsid w:val="00C0513F"/>
    <w:rsid w:val="00F535F7"/>
    <w:rsid w:val="00F8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0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08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2</Pages>
  <Words>343</Words>
  <Characters>1961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Зайцево</dc:creator>
  <cp:keywords/>
  <dc:description/>
  <cp:lastModifiedBy>Школа Зайцево</cp:lastModifiedBy>
  <cp:revision>4</cp:revision>
  <cp:lastPrinted>2015-09-11T07:03:00Z</cp:lastPrinted>
  <dcterms:created xsi:type="dcterms:W3CDTF">2015-09-11T06:45:00Z</dcterms:created>
  <dcterms:modified xsi:type="dcterms:W3CDTF">2016-09-24T07:42:00Z</dcterms:modified>
</cp:coreProperties>
</file>